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AC" w:rsidRPr="00C26FEC" w:rsidRDefault="008764AC" w:rsidP="00F127ED">
      <w:pPr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附件</w:t>
      </w:r>
      <w:r>
        <w:rPr>
          <w:rFonts w:ascii="黑体" w:eastAsia="黑体"/>
          <w:szCs w:val="30"/>
        </w:rPr>
        <w:t>2</w:t>
      </w:r>
    </w:p>
    <w:p w:rsidR="008764AC" w:rsidRPr="00C26FEC" w:rsidRDefault="008764AC" w:rsidP="00F127ED">
      <w:pPr>
        <w:rPr>
          <w:rFonts w:ascii="黑体" w:eastAsia="黑体"/>
          <w:szCs w:val="30"/>
        </w:rPr>
      </w:pPr>
    </w:p>
    <w:p w:rsidR="008764AC" w:rsidRPr="00C26FEC" w:rsidRDefault="008764AC" w:rsidP="00F127ED">
      <w:pPr>
        <w:rPr>
          <w:rFonts w:ascii="黑体" w:eastAsia="黑体"/>
          <w:szCs w:val="30"/>
        </w:rPr>
      </w:pPr>
    </w:p>
    <w:p w:rsidR="008764AC" w:rsidRPr="00C26FEC" w:rsidRDefault="008764AC" w:rsidP="00F127ED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 w:rsidRPr="00C26FEC"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湖北省普通本科高校优秀</w:t>
      </w:r>
    </w:p>
    <w:p w:rsidR="008764AC" w:rsidRPr="00C26FEC" w:rsidRDefault="008764AC" w:rsidP="00F127ED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 w:rsidRPr="00C26FEC"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基层教学组织申报书</w:t>
      </w:r>
    </w:p>
    <w:p w:rsidR="008764AC" w:rsidRPr="00C26FEC" w:rsidRDefault="008764AC" w:rsidP="005950B6">
      <w:pPr>
        <w:spacing w:line="960" w:lineRule="exact"/>
        <w:ind w:leftChars="350" w:left="31680" w:firstLineChars="100" w:firstLine="31680"/>
        <w:rPr>
          <w:rFonts w:ascii="仿宋_GB2312"/>
          <w:color w:val="000000"/>
          <w:szCs w:val="30"/>
        </w:rPr>
      </w:pPr>
    </w:p>
    <w:p w:rsidR="008764AC" w:rsidRPr="00C26FEC" w:rsidRDefault="008764AC" w:rsidP="005950B6">
      <w:pPr>
        <w:spacing w:line="960" w:lineRule="exact"/>
        <w:ind w:leftChars="350" w:left="31680" w:firstLineChars="100" w:firstLine="31680"/>
        <w:rPr>
          <w:rFonts w:ascii="仿宋_GB2312"/>
          <w:color w:val="000000"/>
          <w:szCs w:val="30"/>
        </w:rPr>
      </w:pPr>
    </w:p>
    <w:p w:rsidR="008764AC" w:rsidRPr="00C26FEC" w:rsidRDefault="008764AC" w:rsidP="005950B6">
      <w:pPr>
        <w:spacing w:line="960" w:lineRule="exact"/>
        <w:ind w:leftChars="350" w:left="31680" w:firstLineChars="100" w:firstLine="31680"/>
        <w:rPr>
          <w:rFonts w:ascii="楷体_GB2312" w:eastAsia="楷体_GB2312"/>
          <w:color w:val="000000"/>
          <w:szCs w:val="30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推荐学校：</w:t>
      </w:r>
      <w:r w:rsidRPr="00C26FEC">
        <w:rPr>
          <w:rFonts w:ascii="楷体_GB2312" w:eastAsia="楷体_GB2312" w:hAnsi="黑体"/>
          <w:color w:val="000000"/>
          <w:szCs w:val="32"/>
          <w:u w:val="single"/>
        </w:rPr>
        <w:t xml:space="preserve">                               </w:t>
      </w:r>
    </w:p>
    <w:p w:rsidR="008764AC" w:rsidRPr="00C26FEC" w:rsidRDefault="008764AC" w:rsidP="005950B6">
      <w:pPr>
        <w:spacing w:line="960" w:lineRule="exact"/>
        <w:ind w:leftChars="350" w:left="31680" w:firstLineChars="100" w:firstLine="31680"/>
        <w:rPr>
          <w:rFonts w:ascii="楷体_GB2312" w:eastAsia="楷体_GB2312"/>
          <w:color w:val="000000"/>
          <w:spacing w:val="80"/>
          <w:szCs w:val="32"/>
          <w:u w:val="single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基层教学组织名称：</w:t>
      </w:r>
      <w:r w:rsidRPr="00C26FEC">
        <w:rPr>
          <w:rFonts w:ascii="楷体_GB2312" w:eastAsia="楷体_GB2312" w:hAnsi="宋体"/>
          <w:color w:val="000000"/>
          <w:szCs w:val="32"/>
          <w:u w:val="single"/>
        </w:rPr>
        <w:t xml:space="preserve">                       </w:t>
      </w:r>
    </w:p>
    <w:p w:rsidR="008764AC" w:rsidRPr="00C26FEC" w:rsidRDefault="008764AC" w:rsidP="005950B6">
      <w:pPr>
        <w:spacing w:line="960" w:lineRule="exact"/>
        <w:ind w:leftChars="350" w:left="31680" w:firstLineChars="100" w:firstLine="31680"/>
        <w:rPr>
          <w:rFonts w:ascii="楷体_GB2312" w:eastAsia="楷体_GB2312"/>
          <w:color w:val="000000"/>
          <w:szCs w:val="32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负</w:t>
      </w:r>
      <w:r w:rsidRPr="00C26FEC">
        <w:rPr>
          <w:rFonts w:ascii="楷体_GB2312" w:eastAsia="楷体_GB2312" w:hAnsi="黑体"/>
          <w:color w:val="000000"/>
          <w:szCs w:val="32"/>
        </w:rPr>
        <w:t xml:space="preserve"> </w:t>
      </w:r>
      <w:r w:rsidRPr="00C26FEC">
        <w:rPr>
          <w:rFonts w:ascii="楷体_GB2312" w:eastAsia="楷体_GB2312" w:hAnsi="黑体" w:hint="eastAsia"/>
          <w:color w:val="000000"/>
          <w:szCs w:val="32"/>
        </w:rPr>
        <w:t>责</w:t>
      </w:r>
      <w:r w:rsidRPr="00C26FEC">
        <w:rPr>
          <w:rFonts w:ascii="楷体_GB2312" w:eastAsia="楷体_GB2312" w:hAnsi="黑体"/>
          <w:color w:val="000000"/>
          <w:szCs w:val="32"/>
        </w:rPr>
        <w:t xml:space="preserve"> </w:t>
      </w:r>
      <w:r w:rsidRPr="00C26FEC">
        <w:rPr>
          <w:rFonts w:ascii="楷体_GB2312" w:eastAsia="楷体_GB2312" w:hAnsi="黑体" w:hint="eastAsia"/>
          <w:color w:val="000000"/>
          <w:szCs w:val="32"/>
        </w:rPr>
        <w:t>人：</w:t>
      </w:r>
      <w:r w:rsidRPr="00C26FEC">
        <w:rPr>
          <w:rFonts w:ascii="楷体_GB2312" w:eastAsia="楷体_GB2312" w:hAnsi="宋体"/>
          <w:color w:val="000000"/>
          <w:szCs w:val="32"/>
          <w:u w:val="single"/>
        </w:rPr>
        <w:t xml:space="preserve">                               </w:t>
      </w:r>
    </w:p>
    <w:p w:rsidR="008764AC" w:rsidRPr="00C26FEC" w:rsidRDefault="008764AC" w:rsidP="005950B6">
      <w:pPr>
        <w:spacing w:line="960" w:lineRule="exact"/>
        <w:ind w:leftChars="350" w:left="31680" w:firstLineChars="100" w:firstLine="31680"/>
        <w:rPr>
          <w:rFonts w:ascii="楷体_GB2312" w:eastAsia="楷体_GB2312" w:hAnsi="黑体"/>
          <w:color w:val="000000"/>
          <w:szCs w:val="32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联系电话：</w:t>
      </w:r>
      <w:r w:rsidRPr="00C26FEC">
        <w:rPr>
          <w:rFonts w:ascii="楷体_GB2312" w:eastAsia="楷体_GB2312" w:hAnsi="宋体"/>
          <w:color w:val="000000"/>
          <w:szCs w:val="32"/>
          <w:u w:val="single"/>
        </w:rPr>
        <w:t xml:space="preserve">                               </w:t>
      </w:r>
    </w:p>
    <w:p w:rsidR="008764AC" w:rsidRPr="00C26FEC" w:rsidRDefault="008764AC" w:rsidP="005950B6">
      <w:pPr>
        <w:spacing w:line="960" w:lineRule="exact"/>
        <w:ind w:leftChars="350" w:left="31680" w:firstLineChars="100" w:firstLine="31680"/>
        <w:rPr>
          <w:rFonts w:ascii="楷体_GB2312" w:eastAsia="楷体_GB2312" w:hAnsi="黑体"/>
          <w:color w:val="000000"/>
          <w:szCs w:val="32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填报时间：</w:t>
      </w:r>
      <w:r w:rsidRPr="00C26FEC">
        <w:rPr>
          <w:rFonts w:ascii="楷体_GB2312" w:eastAsia="楷体_GB2312" w:hAnsi="黑体"/>
          <w:color w:val="000000"/>
          <w:szCs w:val="32"/>
          <w:u w:val="single"/>
        </w:rPr>
        <w:t xml:space="preserve">                               </w:t>
      </w:r>
    </w:p>
    <w:p w:rsidR="008764AC" w:rsidRPr="00C26FEC" w:rsidRDefault="008764AC" w:rsidP="005950B6">
      <w:pPr>
        <w:spacing w:line="960" w:lineRule="exact"/>
        <w:ind w:leftChars="350" w:left="31680" w:firstLineChars="400" w:firstLine="31680"/>
        <w:rPr>
          <w:rFonts w:ascii="楷体_GB2312" w:eastAsia="楷体_GB2312"/>
          <w:color w:val="000000"/>
          <w:szCs w:val="30"/>
        </w:rPr>
      </w:pPr>
    </w:p>
    <w:p w:rsidR="008764AC" w:rsidRPr="00C26FEC" w:rsidRDefault="008764AC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764AC" w:rsidRPr="00C26FEC" w:rsidRDefault="008764AC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764AC" w:rsidRPr="00C26FEC" w:rsidRDefault="008764AC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764AC" w:rsidRDefault="008764AC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  <w:r w:rsidRPr="00C26FEC">
        <w:rPr>
          <w:rFonts w:ascii="楷体_GB2312" w:eastAsia="楷体_GB2312" w:hint="eastAsia"/>
          <w:color w:val="000000"/>
          <w:sz w:val="28"/>
          <w:szCs w:val="28"/>
        </w:rPr>
        <w:t>湖北省教育厅制</w:t>
      </w:r>
    </w:p>
    <w:p w:rsidR="008764AC" w:rsidRPr="00C26FEC" w:rsidRDefault="008764AC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764AC" w:rsidRPr="00C26FEC" w:rsidRDefault="008764AC" w:rsidP="00F127ED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填</w:t>
      </w:r>
      <w:r w:rsidRPr="00C26FEC">
        <w:rPr>
          <w:rFonts w:ascii="仿宋_GB2312" w:eastAsia="方正小标宋简体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表</w:t>
      </w:r>
      <w:r w:rsidRPr="00C26FEC">
        <w:rPr>
          <w:rFonts w:ascii="仿宋_GB2312" w:eastAsia="方正小标宋简体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说</w:t>
      </w:r>
      <w:r w:rsidRPr="00C26FEC">
        <w:rPr>
          <w:rFonts w:ascii="仿宋_GB2312" w:eastAsia="方正小标宋简体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明</w:t>
      </w:r>
    </w:p>
    <w:p w:rsidR="008764AC" w:rsidRPr="00C26FEC" w:rsidRDefault="008764AC" w:rsidP="005950B6">
      <w:pPr>
        <w:tabs>
          <w:tab w:val="left" w:pos="2977"/>
        </w:tabs>
        <w:ind w:firstLineChars="200" w:firstLine="31680"/>
        <w:jc w:val="left"/>
        <w:rPr>
          <w:rFonts w:ascii="仿宋_GB2312" w:hAnsi="仿宋"/>
          <w:color w:val="000000"/>
          <w:szCs w:val="30"/>
        </w:rPr>
      </w:pPr>
    </w:p>
    <w:p w:rsidR="008764AC" w:rsidRPr="00CD3399" w:rsidRDefault="008764AC" w:rsidP="005950B6">
      <w:pPr>
        <w:spacing w:line="560" w:lineRule="exact"/>
        <w:ind w:firstLineChars="200" w:firstLine="3168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/>
          <w:bCs/>
          <w:szCs w:val="32"/>
        </w:rPr>
        <w:t>1</w:t>
      </w:r>
      <w:r w:rsidRPr="00CD3399">
        <w:rPr>
          <w:rFonts w:ascii="仿宋" w:eastAsia="仿宋" w:hAnsi="仿宋"/>
          <w:bCs/>
          <w:szCs w:val="32"/>
        </w:rPr>
        <w:t xml:space="preserve">. </w:t>
      </w:r>
      <w:r>
        <w:rPr>
          <w:rFonts w:ascii="仿宋" w:eastAsia="仿宋" w:hAnsi="仿宋" w:hint="eastAsia"/>
          <w:bCs/>
          <w:szCs w:val="32"/>
        </w:rPr>
        <w:t>申报书</w:t>
      </w:r>
      <w:r w:rsidRPr="00CD3399">
        <w:rPr>
          <w:rFonts w:ascii="仿宋" w:eastAsia="仿宋" w:hAnsi="仿宋" w:hint="eastAsia"/>
          <w:bCs/>
          <w:szCs w:val="32"/>
        </w:rPr>
        <w:t>由推荐部门通知拟推荐的</w:t>
      </w:r>
      <w:r>
        <w:rPr>
          <w:rFonts w:ascii="仿宋" w:eastAsia="仿宋" w:hAnsi="仿宋" w:hint="eastAsia"/>
          <w:bCs/>
          <w:szCs w:val="32"/>
        </w:rPr>
        <w:t>基层教学组织</w:t>
      </w:r>
      <w:r w:rsidRPr="00CD3399">
        <w:rPr>
          <w:rFonts w:ascii="仿宋" w:eastAsia="仿宋" w:hAnsi="仿宋" w:hint="eastAsia"/>
          <w:bCs/>
          <w:szCs w:val="32"/>
        </w:rPr>
        <w:t>填写。所填内容必须真实、可靠，如发现虚假信息，将取消</w:t>
      </w:r>
      <w:r>
        <w:rPr>
          <w:rFonts w:ascii="仿宋" w:eastAsia="仿宋" w:hAnsi="仿宋" w:hint="eastAsia"/>
          <w:bCs/>
          <w:szCs w:val="32"/>
        </w:rPr>
        <w:t>其</w:t>
      </w:r>
      <w:r w:rsidRPr="00CD3399">
        <w:rPr>
          <w:rFonts w:ascii="仿宋" w:eastAsia="仿宋" w:hAnsi="仿宋" w:hint="eastAsia"/>
          <w:bCs/>
          <w:szCs w:val="32"/>
        </w:rPr>
        <w:t>参评</w:t>
      </w:r>
      <w:r>
        <w:rPr>
          <w:rFonts w:ascii="仿宋" w:eastAsia="仿宋" w:hAnsi="仿宋" w:hint="eastAsia"/>
          <w:bCs/>
          <w:szCs w:val="32"/>
        </w:rPr>
        <w:t>省</w:t>
      </w:r>
      <w:r w:rsidRPr="00CD3399">
        <w:rPr>
          <w:rFonts w:ascii="仿宋" w:eastAsia="仿宋" w:hAnsi="仿宋" w:hint="eastAsia"/>
          <w:bCs/>
          <w:szCs w:val="32"/>
        </w:rPr>
        <w:t>级</w:t>
      </w:r>
      <w:r>
        <w:rPr>
          <w:rFonts w:ascii="仿宋" w:eastAsia="仿宋" w:hAnsi="仿宋" w:hint="eastAsia"/>
          <w:bCs/>
          <w:szCs w:val="32"/>
        </w:rPr>
        <w:t>优秀基层教学组织</w:t>
      </w:r>
      <w:r w:rsidRPr="00CD3399">
        <w:rPr>
          <w:rFonts w:ascii="仿宋" w:eastAsia="仿宋" w:hAnsi="仿宋" w:hint="eastAsia"/>
          <w:bCs/>
          <w:szCs w:val="32"/>
        </w:rPr>
        <w:t>的资格。</w:t>
      </w:r>
    </w:p>
    <w:p w:rsidR="008764AC" w:rsidRPr="00CD3399" w:rsidRDefault="008764AC" w:rsidP="005950B6">
      <w:pPr>
        <w:spacing w:line="560" w:lineRule="exact"/>
        <w:ind w:firstLineChars="200" w:firstLine="3168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/>
          <w:bCs/>
          <w:szCs w:val="32"/>
        </w:rPr>
        <w:t>2</w:t>
      </w:r>
      <w:r w:rsidRPr="00CD3399">
        <w:rPr>
          <w:rFonts w:ascii="仿宋" w:eastAsia="仿宋" w:hAnsi="仿宋"/>
          <w:bCs/>
          <w:szCs w:val="32"/>
        </w:rPr>
        <w:t xml:space="preserve">. </w:t>
      </w:r>
      <w:r w:rsidRPr="00CD3399">
        <w:rPr>
          <w:rFonts w:ascii="仿宋" w:eastAsia="仿宋" w:hAnsi="仿宋" w:hint="eastAsia"/>
          <w:bCs/>
          <w:szCs w:val="32"/>
        </w:rPr>
        <w:t>表格中所涉及的项目、奖励、教材</w:t>
      </w:r>
      <w:r>
        <w:rPr>
          <w:rFonts w:ascii="仿宋" w:eastAsia="仿宋" w:hAnsi="仿宋" w:hint="eastAsia"/>
          <w:bCs/>
          <w:szCs w:val="32"/>
        </w:rPr>
        <w:t>等数据</w:t>
      </w:r>
      <w:r w:rsidRPr="00CD3399">
        <w:rPr>
          <w:rFonts w:ascii="仿宋" w:eastAsia="仿宋" w:hAnsi="仿宋" w:hint="eastAsia"/>
          <w:bCs/>
          <w:szCs w:val="32"/>
        </w:rPr>
        <w:t>，除特别说明外，</w:t>
      </w:r>
      <w:r>
        <w:rPr>
          <w:rFonts w:ascii="仿宋" w:eastAsia="仿宋" w:hAnsi="仿宋" w:hint="eastAsia"/>
          <w:bCs/>
          <w:szCs w:val="32"/>
        </w:rPr>
        <w:t>统计</w:t>
      </w:r>
      <w:r w:rsidRPr="00CD3399">
        <w:rPr>
          <w:rFonts w:ascii="仿宋" w:eastAsia="仿宋" w:hAnsi="仿宋" w:hint="eastAsia"/>
          <w:bCs/>
          <w:szCs w:val="32"/>
        </w:rPr>
        <w:t>截止时间是</w:t>
      </w:r>
      <w:r>
        <w:rPr>
          <w:rFonts w:ascii="仿宋" w:eastAsia="仿宋" w:hAnsi="仿宋"/>
          <w:bCs/>
          <w:szCs w:val="32"/>
        </w:rPr>
        <w:t>2019</w:t>
      </w:r>
      <w:r w:rsidRPr="00CD3399">
        <w:rPr>
          <w:rFonts w:ascii="仿宋" w:eastAsia="仿宋" w:hAnsi="仿宋" w:hint="eastAsia"/>
          <w:bCs/>
          <w:szCs w:val="32"/>
        </w:rPr>
        <w:t>年</w:t>
      </w:r>
      <w:r>
        <w:rPr>
          <w:rFonts w:ascii="仿宋" w:eastAsia="仿宋" w:hAnsi="仿宋"/>
          <w:bCs/>
          <w:szCs w:val="32"/>
        </w:rPr>
        <w:t>4</w:t>
      </w:r>
      <w:r w:rsidRPr="00CD3399"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/>
          <w:bCs/>
          <w:szCs w:val="32"/>
        </w:rPr>
        <w:t>30</w:t>
      </w:r>
      <w:r w:rsidRPr="00CD3399">
        <w:rPr>
          <w:rFonts w:ascii="仿宋" w:eastAsia="仿宋" w:hAnsi="仿宋" w:hint="eastAsia"/>
          <w:bCs/>
          <w:szCs w:val="32"/>
        </w:rPr>
        <w:t>日</w:t>
      </w:r>
      <w:r>
        <w:rPr>
          <w:rFonts w:ascii="仿宋" w:eastAsia="仿宋" w:hAnsi="仿宋" w:hint="eastAsia"/>
          <w:bCs/>
          <w:szCs w:val="32"/>
        </w:rPr>
        <w:t>，近</w:t>
      </w:r>
      <w:r>
        <w:rPr>
          <w:rFonts w:ascii="仿宋" w:eastAsia="仿宋" w:hAnsi="仿宋"/>
          <w:bCs/>
          <w:szCs w:val="32"/>
        </w:rPr>
        <w:t>3</w:t>
      </w:r>
      <w:r>
        <w:rPr>
          <w:rFonts w:ascii="仿宋" w:eastAsia="仿宋" w:hAnsi="仿宋" w:hint="eastAsia"/>
          <w:bCs/>
          <w:szCs w:val="32"/>
        </w:rPr>
        <w:t>年指</w:t>
      </w:r>
      <w:r>
        <w:rPr>
          <w:rFonts w:ascii="仿宋" w:eastAsia="仿宋" w:hAnsi="仿宋"/>
          <w:bCs/>
          <w:szCs w:val="32"/>
        </w:rPr>
        <w:t>2016</w:t>
      </w:r>
      <w:r>
        <w:rPr>
          <w:rFonts w:ascii="仿宋" w:eastAsia="仿宋" w:hAnsi="仿宋" w:hint="eastAsia"/>
          <w:bCs/>
          <w:szCs w:val="32"/>
        </w:rPr>
        <w:t>年至</w:t>
      </w:r>
      <w:r>
        <w:rPr>
          <w:rFonts w:ascii="仿宋" w:eastAsia="仿宋" w:hAnsi="仿宋"/>
          <w:bCs/>
          <w:szCs w:val="32"/>
        </w:rPr>
        <w:t>2019</w:t>
      </w:r>
      <w:r>
        <w:rPr>
          <w:rFonts w:ascii="仿宋" w:eastAsia="仿宋" w:hAnsi="仿宋" w:hint="eastAsia"/>
          <w:bCs/>
          <w:szCs w:val="32"/>
        </w:rPr>
        <w:t>年。</w:t>
      </w:r>
    </w:p>
    <w:p w:rsidR="008764AC" w:rsidRPr="00CD3399" w:rsidRDefault="008764AC" w:rsidP="005950B6">
      <w:pPr>
        <w:spacing w:line="560" w:lineRule="exact"/>
        <w:ind w:firstLineChars="200" w:firstLine="3168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/>
          <w:bCs/>
          <w:szCs w:val="32"/>
        </w:rPr>
        <w:t>3</w:t>
      </w:r>
      <w:r w:rsidRPr="00CD3399">
        <w:rPr>
          <w:rFonts w:ascii="仿宋" w:eastAsia="仿宋" w:hAnsi="仿宋"/>
          <w:bCs/>
          <w:szCs w:val="32"/>
        </w:rPr>
        <w:t xml:space="preserve">. </w:t>
      </w:r>
      <w:r w:rsidRPr="00CD3399">
        <w:rPr>
          <w:rFonts w:ascii="仿宋" w:eastAsia="仿宋" w:hAnsi="仿宋" w:hint="eastAsia"/>
          <w:bCs/>
          <w:szCs w:val="32"/>
        </w:rPr>
        <w:t>如表格篇幅不够，可</w:t>
      </w:r>
      <w:r>
        <w:rPr>
          <w:rFonts w:ascii="仿宋" w:eastAsia="仿宋" w:hAnsi="仿宋" w:hint="eastAsia"/>
          <w:bCs/>
          <w:szCs w:val="32"/>
        </w:rPr>
        <w:t>自行调整排版或另附页</w:t>
      </w:r>
      <w:r w:rsidRPr="00CD3399">
        <w:rPr>
          <w:rFonts w:ascii="仿宋" w:eastAsia="仿宋" w:hAnsi="仿宋" w:hint="eastAsia"/>
          <w:bCs/>
          <w:szCs w:val="32"/>
        </w:rPr>
        <w:t>。需要佐证的材料，由相关</w:t>
      </w:r>
      <w:r>
        <w:rPr>
          <w:rFonts w:ascii="仿宋" w:eastAsia="仿宋" w:hAnsi="仿宋" w:hint="eastAsia"/>
          <w:bCs/>
          <w:szCs w:val="32"/>
        </w:rPr>
        <w:t>单位、</w:t>
      </w:r>
      <w:r w:rsidRPr="00CD3399">
        <w:rPr>
          <w:rFonts w:ascii="仿宋" w:eastAsia="仿宋" w:hAnsi="仿宋" w:hint="eastAsia"/>
          <w:bCs/>
          <w:szCs w:val="32"/>
        </w:rPr>
        <w:t>部门提供并务必加盖公章，合订于表格后</w:t>
      </w:r>
      <w:r>
        <w:rPr>
          <w:rFonts w:ascii="仿宋" w:eastAsia="仿宋" w:hAnsi="仿宋" w:hint="eastAsia"/>
          <w:bCs/>
          <w:szCs w:val="32"/>
        </w:rPr>
        <w:t>平装成册</w:t>
      </w:r>
      <w:r w:rsidRPr="00CD3399">
        <w:rPr>
          <w:rFonts w:ascii="仿宋" w:eastAsia="仿宋" w:hAnsi="仿宋" w:hint="eastAsia"/>
          <w:bCs/>
          <w:szCs w:val="32"/>
        </w:rPr>
        <w:t>。</w:t>
      </w:r>
    </w:p>
    <w:p w:rsidR="008764AC" w:rsidRPr="000B6F4A" w:rsidRDefault="008764AC" w:rsidP="00F127ED"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 w:rsidR="008764AC" w:rsidRPr="00C26FEC" w:rsidRDefault="008764AC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8764AC" w:rsidRPr="00C26FEC" w:rsidRDefault="008764AC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8764AC" w:rsidRPr="00C26FEC" w:rsidRDefault="008764AC" w:rsidP="00F127ED">
      <w:pPr>
        <w:ind w:right="-61" w:firstLine="585"/>
        <w:rPr>
          <w:rFonts w:ascii="仿宋_GB2312" w:hAnsi="仿宋"/>
          <w:color w:val="000000"/>
          <w:szCs w:val="30"/>
        </w:rPr>
      </w:pPr>
      <w:bookmarkStart w:id="0" w:name="_GoBack"/>
      <w:bookmarkEnd w:id="0"/>
    </w:p>
    <w:p w:rsidR="008764AC" w:rsidRPr="00C26FEC" w:rsidRDefault="008764AC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8764AC" w:rsidRPr="00C26FEC" w:rsidRDefault="008764AC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8764AC" w:rsidRPr="00C26FEC" w:rsidRDefault="008764AC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8764AC" w:rsidRPr="00C26FEC" w:rsidRDefault="008764AC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764AC" w:rsidRPr="00C26FEC" w:rsidRDefault="008764AC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764AC" w:rsidRPr="00C26FEC" w:rsidRDefault="008764AC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764AC" w:rsidRPr="00C26FEC" w:rsidRDefault="008764AC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764AC" w:rsidRPr="00C26FEC" w:rsidRDefault="008764AC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764AC" w:rsidRPr="00C26FEC" w:rsidRDefault="008764AC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764AC" w:rsidRPr="00C26FEC" w:rsidRDefault="008764AC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764AC" w:rsidRPr="00C26FEC" w:rsidRDefault="008764AC" w:rsidP="00F127ED">
      <w:pPr>
        <w:ind w:right="-61"/>
        <w:rPr>
          <w:rFonts w:ascii="仿宋" w:eastAsia="仿宋" w:hAnsi="仿宋"/>
          <w:color w:val="000000"/>
          <w:sz w:val="28"/>
          <w:szCs w:val="24"/>
        </w:rPr>
      </w:pPr>
    </w:p>
    <w:p w:rsidR="008764AC" w:rsidRDefault="008764AC" w:rsidP="00F127ED">
      <w:pPr>
        <w:widowControl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br w:type="page"/>
      </w:r>
    </w:p>
    <w:p w:rsidR="008764AC" w:rsidRPr="00C26FEC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一、总体情况</w:t>
      </w:r>
    </w:p>
    <w:p w:rsidR="008764AC" w:rsidRPr="00FB6B51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FB6B51">
        <w:rPr>
          <w:rFonts w:ascii="黑体" w:eastAsia="黑体" w:hAnsi="黑体"/>
          <w:color w:val="000000"/>
          <w:szCs w:val="32"/>
        </w:rPr>
        <w:t>1.</w:t>
      </w:r>
      <w:r w:rsidRPr="00FB6B51">
        <w:rPr>
          <w:rFonts w:ascii="黑体" w:eastAsia="黑体" w:hAnsi="黑体" w:hint="eastAsia"/>
          <w:color w:val="000000"/>
          <w:szCs w:val="32"/>
        </w:rPr>
        <w:t>基本概况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bCs/>
                <w:sz w:val="24"/>
                <w:szCs w:val="24"/>
              </w:rPr>
              <w:t>基层教学组织名称</w:t>
            </w:r>
          </w:p>
        </w:tc>
        <w:tc>
          <w:tcPr>
            <w:tcW w:w="2552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近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年教学事故（次）</w:t>
            </w:r>
          </w:p>
        </w:tc>
        <w:tc>
          <w:tcPr>
            <w:tcW w:w="1411" w:type="dxa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8764AC" w:rsidRPr="00272856" w:rsidRDefault="008764AC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管理制度（限</w:t>
            </w:r>
            <w:r w:rsidRPr="00272856">
              <w:rPr>
                <w:rFonts w:ascii="宋体" w:eastAsia="宋体" w:hAnsi="宋体"/>
                <w:b/>
                <w:sz w:val="24"/>
                <w:szCs w:val="24"/>
              </w:rPr>
              <w:t>10</w:t>
            </w: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项）</w:t>
            </w:r>
          </w:p>
        </w:tc>
      </w:tr>
      <w:tr w:rsidR="008764AC" w:rsidRPr="00272856" w:rsidTr="005C16FD">
        <w:trPr>
          <w:trHeight w:val="567"/>
        </w:trPr>
        <w:tc>
          <w:tcPr>
            <w:tcW w:w="1101" w:type="dxa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印发时间</w:t>
            </w:r>
          </w:p>
        </w:tc>
      </w:tr>
      <w:tr w:rsidR="008764AC" w:rsidRPr="00272856" w:rsidTr="005C16FD">
        <w:trPr>
          <w:trHeight w:val="567"/>
        </w:trPr>
        <w:tc>
          <w:tcPr>
            <w:tcW w:w="1101" w:type="dxa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1101" w:type="dxa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1101" w:type="dxa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8764AC" w:rsidRPr="00272856" w:rsidRDefault="008764AC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b/>
                <w:sz w:val="24"/>
                <w:szCs w:val="24"/>
              </w:rPr>
              <w:t>2018-2019</w:t>
            </w: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学年</w:t>
            </w:r>
            <w:r w:rsidRPr="0027285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人均指导毕业论文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设计数</w:t>
            </w: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8764AC" w:rsidRPr="00272856" w:rsidRDefault="008764AC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b/>
                <w:sz w:val="24"/>
                <w:szCs w:val="24"/>
              </w:rPr>
              <w:t>2018-2019</w:t>
            </w: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学年教授为本科生授课情况</w:t>
            </w: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学生人数</w:t>
            </w: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8764AC" w:rsidRPr="00272856" w:rsidRDefault="008764AC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b/>
                <w:sz w:val="24"/>
                <w:szCs w:val="24"/>
              </w:rPr>
              <w:t>2018</w:t>
            </w: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年教研活动开展情况</w:t>
            </w:r>
          </w:p>
        </w:tc>
      </w:tr>
      <w:tr w:rsidR="008764AC" w:rsidRPr="00272856" w:rsidTr="005C16FD">
        <w:trPr>
          <w:trHeight w:val="567"/>
        </w:trPr>
        <w:tc>
          <w:tcPr>
            <w:tcW w:w="1668" w:type="dxa"/>
            <w:gridSpan w:val="2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.6pt;width:82.5pt;height:33.75pt;z-index:251658240;mso-position-horizontal-relative:text;mso-position-vertical-relative:text" o:connectortype="straight"/>
              </w:pict>
            </w:r>
          </w:p>
        </w:tc>
        <w:tc>
          <w:tcPr>
            <w:tcW w:w="155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其他集体教育教学研究活动</w:t>
            </w:r>
          </w:p>
        </w:tc>
      </w:tr>
      <w:tr w:rsidR="008764AC" w:rsidRPr="00272856" w:rsidTr="005C16FD">
        <w:trPr>
          <w:trHeight w:val="567"/>
        </w:trPr>
        <w:tc>
          <w:tcPr>
            <w:tcW w:w="1668" w:type="dxa"/>
            <w:gridSpan w:val="2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1668" w:type="dxa"/>
            <w:gridSpan w:val="2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3227" w:type="dxa"/>
            <w:gridSpan w:val="5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参加校外培训、研讨会议</w:t>
            </w:r>
          </w:p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相互听课</w:t>
            </w:r>
          </w:p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8764AC" w:rsidRPr="00272856" w:rsidRDefault="008764AC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近</w:t>
            </w:r>
            <w:r w:rsidRPr="00272856"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年教研项目情况</w:t>
            </w:r>
          </w:p>
        </w:tc>
      </w:tr>
      <w:tr w:rsidR="008764AC" w:rsidRPr="00272856" w:rsidTr="005C16FD">
        <w:trPr>
          <w:trHeight w:val="567"/>
        </w:trPr>
        <w:tc>
          <w:tcPr>
            <w:tcW w:w="1779" w:type="dxa"/>
            <w:gridSpan w:val="3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参与教学研究项目教师占比（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>%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8764AC" w:rsidRPr="00272856" w:rsidTr="005C16FD">
        <w:trPr>
          <w:trHeight w:val="567"/>
        </w:trPr>
        <w:tc>
          <w:tcPr>
            <w:tcW w:w="1779" w:type="dxa"/>
            <w:gridSpan w:val="3"/>
            <w:vAlign w:val="center"/>
          </w:tcPr>
          <w:p w:rsidR="008764AC" w:rsidRPr="00272856" w:rsidRDefault="008764AC" w:rsidP="008764AC">
            <w:pPr>
              <w:spacing w:line="340" w:lineRule="exact"/>
              <w:ind w:leftChars="-50" w:left="31680" w:rightChars="-50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8764AC" w:rsidRPr="00272856" w:rsidRDefault="008764AC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b/>
                <w:sz w:val="24"/>
                <w:szCs w:val="24"/>
              </w:rPr>
              <w:t>2018</w:t>
            </w: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年发表教学论文情况</w:t>
            </w:r>
          </w:p>
        </w:tc>
      </w:tr>
      <w:tr w:rsidR="008764AC" w:rsidRPr="00272856" w:rsidTr="005C16FD">
        <w:trPr>
          <w:trHeight w:val="567"/>
        </w:trPr>
        <w:tc>
          <w:tcPr>
            <w:tcW w:w="3794" w:type="dxa"/>
            <w:gridSpan w:val="7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 w:rsidR="008764AC" w:rsidRPr="00272856" w:rsidRDefault="008764AC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其中：一般期刊</w:t>
            </w:r>
          </w:p>
        </w:tc>
      </w:tr>
      <w:tr w:rsidR="008764AC" w:rsidRPr="00272856" w:rsidTr="005C16FD">
        <w:trPr>
          <w:trHeight w:val="567"/>
        </w:trPr>
        <w:tc>
          <w:tcPr>
            <w:tcW w:w="3794" w:type="dxa"/>
            <w:gridSpan w:val="7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8764AC" w:rsidRPr="00272856" w:rsidRDefault="008764A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764AC" w:rsidRPr="00C26FEC" w:rsidRDefault="008764AC" w:rsidP="00F127ED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Cs w:val="32"/>
        </w:rPr>
      </w:pPr>
      <w:r w:rsidRPr="00C26FEC">
        <w:rPr>
          <w:rFonts w:ascii="楷体_GB2312" w:eastAsia="楷体_GB2312" w:hAnsi="黑体"/>
          <w:b/>
          <w:color w:val="000000"/>
          <w:szCs w:val="32"/>
        </w:rPr>
        <w:t>2.</w:t>
      </w:r>
      <w:r w:rsidRPr="00C26FEC">
        <w:rPr>
          <w:rFonts w:ascii="楷体_GB2312" w:eastAsia="楷体_GB2312" w:hAnsi="黑体" w:hint="eastAsia"/>
          <w:b/>
          <w:color w:val="000000"/>
          <w:szCs w:val="32"/>
        </w:rPr>
        <w:t>师资队伍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 w:rsidR="008764AC" w:rsidRPr="00272856" w:rsidTr="005C16FD">
        <w:trPr>
          <w:trHeight w:val="567"/>
          <w:jc w:val="center"/>
        </w:trPr>
        <w:tc>
          <w:tcPr>
            <w:tcW w:w="8919" w:type="dxa"/>
            <w:gridSpan w:val="15"/>
            <w:vAlign w:val="center"/>
          </w:tcPr>
          <w:p w:rsidR="008764AC" w:rsidRPr="00272856" w:rsidRDefault="008764AC" w:rsidP="005C16FD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负责人基本情况</w:t>
            </w: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1256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1256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64AC" w:rsidRPr="00272856" w:rsidRDefault="008764AC" w:rsidP="005C16FD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1256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710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1256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近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年教学工作量</w:t>
            </w:r>
          </w:p>
        </w:tc>
        <w:tc>
          <w:tcPr>
            <w:tcW w:w="7663" w:type="dxa"/>
            <w:gridSpan w:val="13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1344"/>
          <w:jc w:val="center"/>
        </w:trPr>
        <w:tc>
          <w:tcPr>
            <w:tcW w:w="1256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</w:tcPr>
          <w:p w:rsidR="008764AC" w:rsidRPr="00272856" w:rsidRDefault="008764AC" w:rsidP="005C16FD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8919" w:type="dxa"/>
            <w:gridSpan w:val="15"/>
            <w:vAlign w:val="center"/>
          </w:tcPr>
          <w:p w:rsidR="008764AC" w:rsidRPr="00272856" w:rsidRDefault="008764AC" w:rsidP="005C16FD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b/>
                <w:sz w:val="24"/>
                <w:szCs w:val="24"/>
              </w:rPr>
              <w:t>成员概况：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正高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>人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副高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>人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中级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>人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初级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>人</w:t>
            </w: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830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高校</w:t>
            </w:r>
          </w:p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近</w:t>
            </w: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学年授课总学时</w:t>
            </w: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830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764AC" w:rsidRPr="00272856" w:rsidRDefault="008764AC" w:rsidP="008764AC">
            <w:pPr>
              <w:snapToGrid w:val="0"/>
              <w:ind w:leftChars="-25" w:left="31680" w:rightChars="-25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830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764AC" w:rsidRPr="00272856" w:rsidRDefault="008764AC" w:rsidP="008764AC">
            <w:pPr>
              <w:snapToGrid w:val="0"/>
              <w:ind w:leftChars="-25" w:left="31680" w:rightChars="-25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8764AC" w:rsidRPr="00272856" w:rsidTr="005C16FD">
        <w:trPr>
          <w:trHeight w:val="567"/>
          <w:jc w:val="center"/>
        </w:trPr>
        <w:tc>
          <w:tcPr>
            <w:tcW w:w="830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764AC" w:rsidRPr="00272856" w:rsidRDefault="008764AC" w:rsidP="008764AC">
            <w:pPr>
              <w:snapToGrid w:val="0"/>
              <w:ind w:leftChars="-25" w:left="31680" w:rightChars="-25" w:right="316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764AC" w:rsidRPr="00272856" w:rsidRDefault="008764AC" w:rsidP="005C16F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8764AC" w:rsidRPr="00C26FEC" w:rsidRDefault="008764AC" w:rsidP="00F127ED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Cs w:val="32"/>
        </w:rPr>
      </w:pPr>
      <w:r w:rsidRPr="00C26FEC">
        <w:rPr>
          <w:rFonts w:ascii="楷体_GB2312" w:eastAsia="楷体_GB2312" w:hAnsi="黑体"/>
          <w:b/>
          <w:color w:val="000000"/>
          <w:szCs w:val="32"/>
        </w:rPr>
        <w:t>3.</w:t>
      </w:r>
      <w:r w:rsidRPr="00C26FEC">
        <w:rPr>
          <w:rFonts w:ascii="楷体_GB2312" w:eastAsia="楷体_GB2312" w:hAnsi="黑体" w:hint="eastAsia"/>
          <w:b/>
          <w:color w:val="000000"/>
          <w:szCs w:val="32"/>
        </w:rPr>
        <w:t>近</w:t>
      </w:r>
      <w:r w:rsidRPr="00C26FEC">
        <w:rPr>
          <w:rFonts w:ascii="楷体_GB2312" w:eastAsia="楷体_GB2312" w:hAnsi="黑体"/>
          <w:b/>
          <w:color w:val="000000"/>
          <w:szCs w:val="32"/>
        </w:rPr>
        <w:t>3</w:t>
      </w:r>
      <w:r w:rsidRPr="00C26FEC">
        <w:rPr>
          <w:rFonts w:ascii="楷体_GB2312" w:eastAsia="楷体_GB2312" w:hAnsi="黑体" w:hint="eastAsia"/>
          <w:b/>
          <w:color w:val="000000"/>
          <w:szCs w:val="32"/>
        </w:rPr>
        <w:t>年获省级及以上项目或奖励情况</w:t>
      </w:r>
      <w:r w:rsidRPr="00C26FEC">
        <w:rPr>
          <w:rFonts w:ascii="楷体_GB2312" w:eastAsia="楷体_GB2312" w:hAnsi="黑体" w:hint="eastAsia"/>
          <w:color w:val="000000"/>
          <w:szCs w:val="30"/>
        </w:rPr>
        <w:t>（多人参与仅填</w:t>
      </w:r>
      <w:r w:rsidRPr="00C26FEC">
        <w:rPr>
          <w:rFonts w:ascii="楷体_GB2312" w:eastAsia="楷体_GB2312" w:hAnsi="黑体"/>
          <w:color w:val="000000"/>
          <w:szCs w:val="30"/>
        </w:rPr>
        <w:t>1</w:t>
      </w:r>
      <w:r w:rsidRPr="00C26FEC">
        <w:rPr>
          <w:rFonts w:ascii="楷体_GB2312" w:eastAsia="楷体_GB2312" w:hAnsi="黑体" w:hint="eastAsia"/>
          <w:color w:val="000000"/>
          <w:szCs w:val="30"/>
        </w:rPr>
        <w:t>项）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850"/>
        <w:gridCol w:w="1419"/>
        <w:gridCol w:w="1208"/>
        <w:gridCol w:w="1274"/>
        <w:gridCol w:w="776"/>
        <w:gridCol w:w="1985"/>
      </w:tblGrid>
      <w:tr w:rsidR="008764AC" w:rsidRPr="00272856" w:rsidTr="005C16FD">
        <w:trPr>
          <w:cantSplit/>
          <w:trHeight w:hRule="exact" w:val="686"/>
          <w:jc w:val="center"/>
        </w:trPr>
        <w:tc>
          <w:tcPr>
            <w:tcW w:w="844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基层教学组织内教师参与人数</w:t>
            </w: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实验和实践</w:t>
            </w:r>
          </w:p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 w:rsidR="008764AC" w:rsidRPr="00272856" w:rsidRDefault="008764AC" w:rsidP="00272856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</w:tcPr>
          <w:p w:rsidR="008764AC" w:rsidRPr="00272856" w:rsidRDefault="008764AC" w:rsidP="00272856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  <w:p w:rsidR="008764AC" w:rsidRPr="00272856" w:rsidRDefault="008764AC" w:rsidP="00272856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（限</w:t>
            </w:r>
            <w:r w:rsidRPr="00272856">
              <w:rPr>
                <w:rFonts w:ascii="宋体" w:eastAsia="宋体" w:hAnsi="宋体"/>
                <w:sz w:val="24"/>
                <w:szCs w:val="24"/>
              </w:rPr>
              <w:t>50</w:t>
            </w:r>
            <w:r w:rsidRPr="00272856">
              <w:rPr>
                <w:rFonts w:ascii="宋体" w:eastAsia="宋体" w:hAnsi="宋体" w:hint="eastAsia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4AC" w:rsidRPr="00272856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764AC" w:rsidRPr="00272856" w:rsidRDefault="008764AC" w:rsidP="00272856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764AC" w:rsidRPr="00C26FEC" w:rsidRDefault="008764AC" w:rsidP="008764AC">
      <w:pPr>
        <w:spacing w:afterLines="50" w:line="720" w:lineRule="exact"/>
        <w:ind w:right="-62" w:firstLineChars="200" w:firstLine="31680"/>
        <w:rPr>
          <w:rFonts w:ascii="仿宋_GB2312" w:eastAsia="黑体"/>
          <w:color w:val="000000"/>
          <w:szCs w:val="30"/>
        </w:rPr>
        <w:sectPr w:rsidR="008764AC" w:rsidRPr="00C26FEC" w:rsidSect="00C26FEC">
          <w:footerReference w:type="default" r:id="rId6"/>
          <w:pgSz w:w="11906" w:h="16838"/>
          <w:pgMar w:top="1871" w:right="1588" w:bottom="1928" w:left="1644" w:header="0" w:footer="1588" w:gutter="0"/>
          <w:cols w:space="720"/>
          <w:docGrid w:linePitch="587" w:charSpace="2004"/>
        </w:sectPr>
      </w:pPr>
      <w:r w:rsidRPr="00C26FEC">
        <w:rPr>
          <w:rFonts w:ascii="仿宋_GB2312" w:eastAsia="黑体"/>
          <w:color w:val="000000"/>
          <w:szCs w:val="30"/>
        </w:rPr>
        <w:br w:type="page"/>
      </w:r>
    </w:p>
    <w:p w:rsidR="008764AC" w:rsidRPr="00C26FEC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二、制度与保障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0"/>
      </w:tblGrid>
      <w:tr w:rsidR="008764AC" w:rsidRPr="00272856" w:rsidTr="00272856">
        <w:tc>
          <w:tcPr>
            <w:tcW w:w="8890" w:type="dxa"/>
          </w:tcPr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kern w:val="0"/>
                <w:sz w:val="20"/>
                <w:szCs w:val="32"/>
              </w:rPr>
            </w:pPr>
          </w:p>
        </w:tc>
      </w:tr>
    </w:tbl>
    <w:p w:rsidR="008764AC" w:rsidRPr="00C26FEC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三、师资队伍建设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0"/>
      </w:tblGrid>
      <w:tr w:rsidR="008764AC" w:rsidRPr="00272856" w:rsidTr="00272856">
        <w:tc>
          <w:tcPr>
            <w:tcW w:w="8890" w:type="dxa"/>
          </w:tcPr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</w:tc>
      </w:tr>
    </w:tbl>
    <w:p w:rsidR="008764AC" w:rsidRPr="00C26FEC" w:rsidRDefault="008764AC" w:rsidP="008764AC">
      <w:pPr>
        <w:widowControl/>
        <w:ind w:firstLineChars="200" w:firstLine="31680"/>
        <w:jc w:val="left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四、教学组织与管理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0"/>
      </w:tblGrid>
      <w:tr w:rsidR="008764AC" w:rsidRPr="00272856" w:rsidTr="00272856">
        <w:tc>
          <w:tcPr>
            <w:tcW w:w="8890" w:type="dxa"/>
          </w:tcPr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</w:tc>
      </w:tr>
    </w:tbl>
    <w:p w:rsidR="008764AC" w:rsidRPr="00C26FEC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五、教学改革与研究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0"/>
      </w:tblGrid>
      <w:tr w:rsidR="008764AC" w:rsidRPr="00272856" w:rsidTr="00272856">
        <w:tc>
          <w:tcPr>
            <w:tcW w:w="8890" w:type="dxa"/>
          </w:tcPr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  <w:r w:rsidRPr="00272856">
              <w:rPr>
                <w:rFonts w:ascii="宋体" w:eastAsia="宋体" w:hAnsi="宋体" w:hint="eastAsia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</w:tc>
      </w:tr>
    </w:tbl>
    <w:p w:rsidR="008764AC" w:rsidRPr="00C26FEC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六、</w:t>
      </w:r>
      <w:r>
        <w:rPr>
          <w:rFonts w:ascii="黑体" w:eastAsia="黑体" w:hAnsi="黑体" w:hint="eastAsia"/>
          <w:color w:val="000000"/>
          <w:szCs w:val="32"/>
        </w:rPr>
        <w:t>特色优势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0"/>
      </w:tblGrid>
      <w:tr w:rsidR="008764AC" w:rsidRPr="00272856" w:rsidTr="00272856">
        <w:tc>
          <w:tcPr>
            <w:tcW w:w="8890" w:type="dxa"/>
          </w:tcPr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72856">
              <w:rPr>
                <w:rFonts w:ascii="宋体" w:eastAsia="宋体" w:hAnsi="宋体" w:hint="eastAsia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</w:tc>
      </w:tr>
    </w:tbl>
    <w:p w:rsidR="008764AC" w:rsidRPr="00C26FEC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七</w:t>
      </w:r>
      <w:r w:rsidRPr="00C26FEC">
        <w:rPr>
          <w:rFonts w:ascii="黑体" w:eastAsia="黑体" w:hAnsi="黑体" w:hint="eastAsia"/>
          <w:color w:val="000000"/>
          <w:szCs w:val="32"/>
        </w:rPr>
        <w:t>、下一步建设的主要思路和举措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0"/>
      </w:tblGrid>
      <w:tr w:rsidR="008764AC" w:rsidRPr="00272856" w:rsidTr="00272856">
        <w:tc>
          <w:tcPr>
            <w:tcW w:w="8890" w:type="dxa"/>
          </w:tcPr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  <w:p w:rsidR="008764AC" w:rsidRPr="00272856" w:rsidRDefault="008764AC" w:rsidP="00272856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Cs w:val="30"/>
              </w:rPr>
            </w:pPr>
          </w:p>
        </w:tc>
      </w:tr>
    </w:tbl>
    <w:p w:rsidR="008764AC" w:rsidRPr="00C26FEC" w:rsidRDefault="008764AC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八</w:t>
      </w:r>
      <w:r w:rsidRPr="00C26FEC">
        <w:rPr>
          <w:rFonts w:ascii="黑体" w:eastAsia="黑体" w:hAnsi="黑体" w:hint="eastAsia"/>
          <w:color w:val="000000"/>
          <w:szCs w:val="32"/>
        </w:rPr>
        <w:t>、学校推荐意见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5"/>
      </w:tblGrid>
      <w:tr w:rsidR="008764AC" w:rsidRPr="00272856" w:rsidTr="005C16FD">
        <w:trPr>
          <w:trHeight w:val="4108"/>
          <w:jc w:val="center"/>
        </w:trPr>
        <w:tc>
          <w:tcPr>
            <w:tcW w:w="8765" w:type="dxa"/>
          </w:tcPr>
          <w:p w:rsidR="008764AC" w:rsidRPr="0027285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272856" w:rsidRDefault="008764AC" w:rsidP="005950B6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5950B6">
              <w:rPr>
                <w:rFonts w:ascii="仿宋_GB2312" w:hint="eastAsia"/>
                <w:color w:val="000000"/>
                <w:sz w:val="24"/>
                <w:szCs w:val="24"/>
                <w:highlight w:val="yellow"/>
              </w:rPr>
              <w:t>该教研室（或实验教学中心等）……（自行加上内容）</w:t>
            </w:r>
          </w:p>
          <w:p w:rsidR="008764AC" w:rsidRPr="0027285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27285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27285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27285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27285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27285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5950B6" w:rsidRDefault="008764AC" w:rsidP="005950B6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经学校教学委员会评审，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申报材料内容属实，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该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教研室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具备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省级优秀基层教学组织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的条件，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一致同意推荐该教研室申报省级优秀基层教学组织。</w:t>
            </w:r>
          </w:p>
          <w:p w:rsidR="008764AC" w:rsidRPr="005950B6" w:rsidRDefault="008764AC" w:rsidP="008764AC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764AC" w:rsidRPr="00272856" w:rsidRDefault="008764AC" w:rsidP="005C16FD">
            <w:pPr>
              <w:snapToGrid w:val="0"/>
              <w:rPr>
                <w:rFonts w:ascii="仿宋_GB2312"/>
                <w:color w:val="000000"/>
                <w:szCs w:val="24"/>
              </w:rPr>
            </w:pPr>
            <w:r w:rsidRPr="00272856">
              <w:rPr>
                <w:rFonts w:ascii="仿宋_GB2312"/>
                <w:color w:val="000000"/>
                <w:szCs w:val="24"/>
              </w:rPr>
              <w:t xml:space="preserve">                                 </w:t>
            </w:r>
            <w:r w:rsidRPr="00272856">
              <w:rPr>
                <w:rFonts w:ascii="仿宋_GB2312" w:hint="eastAsia"/>
                <w:color w:val="000000"/>
                <w:szCs w:val="24"/>
              </w:rPr>
              <w:t>学校名称（公章）：</w:t>
            </w:r>
          </w:p>
          <w:p w:rsidR="008764AC" w:rsidRPr="00272856" w:rsidRDefault="008764AC" w:rsidP="005C16FD"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 w:rsidRPr="00272856">
              <w:rPr>
                <w:rFonts w:ascii="仿宋_GB2312"/>
                <w:color w:val="000000"/>
                <w:szCs w:val="24"/>
              </w:rPr>
              <w:t xml:space="preserve">                                      </w:t>
            </w:r>
            <w:r w:rsidRPr="00272856">
              <w:rPr>
                <w:rFonts w:ascii="仿宋_GB2312" w:hint="eastAsia"/>
                <w:color w:val="000000"/>
                <w:szCs w:val="24"/>
              </w:rPr>
              <w:t>年</w:t>
            </w:r>
            <w:r w:rsidRPr="00272856">
              <w:rPr>
                <w:rFonts w:ascii="仿宋_GB2312"/>
                <w:color w:val="000000"/>
                <w:szCs w:val="24"/>
              </w:rPr>
              <w:t xml:space="preserve">    </w:t>
            </w:r>
            <w:r w:rsidRPr="00272856">
              <w:rPr>
                <w:rFonts w:ascii="仿宋_GB2312" w:hint="eastAsia"/>
                <w:color w:val="000000"/>
                <w:szCs w:val="24"/>
              </w:rPr>
              <w:t>月</w:t>
            </w:r>
            <w:r w:rsidRPr="00272856">
              <w:rPr>
                <w:rFonts w:ascii="仿宋_GB2312"/>
                <w:color w:val="000000"/>
                <w:szCs w:val="24"/>
              </w:rPr>
              <w:t xml:space="preserve">    </w:t>
            </w:r>
            <w:r w:rsidRPr="00272856">
              <w:rPr>
                <w:rFonts w:ascii="仿宋_GB2312" w:hint="eastAsia"/>
                <w:color w:val="000000"/>
                <w:szCs w:val="24"/>
              </w:rPr>
              <w:t>日</w:t>
            </w:r>
          </w:p>
        </w:tc>
      </w:tr>
    </w:tbl>
    <w:p w:rsidR="008764AC" w:rsidRPr="00B17E2E" w:rsidRDefault="008764AC" w:rsidP="00F127ED">
      <w:pPr>
        <w:spacing w:line="560" w:lineRule="exact"/>
        <w:ind w:right="-62" w:firstLine="584"/>
        <w:rPr>
          <w:rFonts w:ascii="仿宋" w:eastAsia="仿宋" w:hAnsi="仿宋"/>
        </w:rPr>
      </w:pPr>
    </w:p>
    <w:p w:rsidR="008764AC" w:rsidRPr="00F127ED" w:rsidRDefault="008764AC" w:rsidP="00F127ED">
      <w:pPr>
        <w:rPr>
          <w:szCs w:val="32"/>
        </w:rPr>
      </w:pPr>
    </w:p>
    <w:sectPr w:rsidR="008764AC" w:rsidRPr="00F127ED" w:rsidSect="00030A99">
      <w:pgSz w:w="11906" w:h="16838" w:code="9"/>
      <w:pgMar w:top="2098" w:right="1474" w:bottom="1814" w:left="1588" w:header="851" w:footer="992" w:gutter="0"/>
      <w:cols w:space="425"/>
      <w:docGrid w:type="linesAndChars" w:linePitch="615" w:charSpace="15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AC" w:rsidRDefault="008764AC" w:rsidP="007C51E1">
      <w:r>
        <w:separator/>
      </w:r>
    </w:p>
  </w:endnote>
  <w:endnote w:type="continuationSeparator" w:id="1">
    <w:p w:rsidR="008764AC" w:rsidRDefault="008764AC" w:rsidP="007C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 Arial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AC" w:rsidRDefault="008764AC">
    <w:pPr>
      <w:pStyle w:val="Footer"/>
      <w:framePr w:wrap="around" w:vAnchor="text" w:hAnchor="margin" w:xAlign="outside" w:y="1"/>
      <w:rPr>
        <w:rStyle w:val="PageNumber"/>
        <w:rFonts w:ascii="仿宋_GB2312"/>
        <w:sz w:val="30"/>
        <w:szCs w:val="30"/>
      </w:rPr>
    </w:pPr>
    <w:r>
      <w:rPr>
        <w:rStyle w:val="PageNumber"/>
        <w:rFonts w:ascii="仿宋_GB2312"/>
        <w:sz w:val="30"/>
        <w:szCs w:val="30"/>
      </w:rPr>
      <w:t>—</w:t>
    </w:r>
    <w:r>
      <w:rPr>
        <w:rStyle w:val="PageNumber"/>
        <w:rFonts w:ascii="仿宋_GB2312"/>
        <w:sz w:val="30"/>
        <w:szCs w:val="30"/>
      </w:rPr>
      <w:t xml:space="preserve"> </w:t>
    </w:r>
    <w:r>
      <w:rPr>
        <w:rStyle w:val="PageNumber"/>
        <w:rFonts w:ascii="仿宋_GB2312"/>
        <w:sz w:val="30"/>
        <w:szCs w:val="30"/>
      </w:rPr>
      <w:fldChar w:fldCharType="begin"/>
    </w:r>
    <w:r>
      <w:rPr>
        <w:rStyle w:val="PageNumber"/>
        <w:rFonts w:ascii="仿宋_GB2312"/>
        <w:sz w:val="30"/>
        <w:szCs w:val="30"/>
      </w:rPr>
      <w:instrText xml:space="preserve"> PAGE </w:instrText>
    </w:r>
    <w:r>
      <w:rPr>
        <w:rStyle w:val="PageNumber"/>
        <w:rFonts w:ascii="仿宋_GB2312"/>
        <w:sz w:val="30"/>
        <w:szCs w:val="30"/>
      </w:rPr>
      <w:fldChar w:fldCharType="separate"/>
    </w:r>
    <w:r>
      <w:rPr>
        <w:rStyle w:val="PageNumber"/>
        <w:rFonts w:ascii="仿宋_GB2312"/>
        <w:noProof/>
        <w:sz w:val="30"/>
        <w:szCs w:val="30"/>
      </w:rPr>
      <w:t>9</w:t>
    </w:r>
    <w:r>
      <w:rPr>
        <w:rStyle w:val="PageNumber"/>
        <w:rFonts w:ascii="仿宋_GB2312"/>
        <w:sz w:val="30"/>
        <w:szCs w:val="30"/>
      </w:rPr>
      <w:fldChar w:fldCharType="end"/>
    </w:r>
    <w:r>
      <w:rPr>
        <w:rStyle w:val="PageNumber"/>
        <w:rFonts w:ascii="仿宋_GB2312"/>
        <w:sz w:val="30"/>
        <w:szCs w:val="30"/>
      </w:rPr>
      <w:t xml:space="preserve"> </w:t>
    </w:r>
    <w:r>
      <w:rPr>
        <w:rStyle w:val="PageNumber"/>
        <w:rFonts w:ascii="仿宋_GB2312"/>
        <w:sz w:val="30"/>
        <w:szCs w:val="30"/>
      </w:rPr>
      <w:t>—</w:t>
    </w:r>
  </w:p>
  <w:p w:rsidR="008764AC" w:rsidRDefault="008764A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AC" w:rsidRDefault="008764AC" w:rsidP="007C51E1">
      <w:r>
        <w:separator/>
      </w:r>
    </w:p>
  </w:footnote>
  <w:footnote w:type="continuationSeparator" w:id="1">
    <w:p w:rsidR="008764AC" w:rsidRDefault="008764AC" w:rsidP="007C5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4"/>
  <w:drawingGridVerticalSpacing w:val="6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F11"/>
    <w:rsid w:val="00017E66"/>
    <w:rsid w:val="000201C1"/>
    <w:rsid w:val="00030A99"/>
    <w:rsid w:val="00033237"/>
    <w:rsid w:val="00044479"/>
    <w:rsid w:val="00044902"/>
    <w:rsid w:val="0004589B"/>
    <w:rsid w:val="00063F5B"/>
    <w:rsid w:val="000715CD"/>
    <w:rsid w:val="0007343E"/>
    <w:rsid w:val="000974EF"/>
    <w:rsid w:val="000A2B9E"/>
    <w:rsid w:val="000B3A3C"/>
    <w:rsid w:val="000B439F"/>
    <w:rsid w:val="000B6F4A"/>
    <w:rsid w:val="000E138E"/>
    <w:rsid w:val="000E2145"/>
    <w:rsid w:val="000E4073"/>
    <w:rsid w:val="000F1DAB"/>
    <w:rsid w:val="00127183"/>
    <w:rsid w:val="00134928"/>
    <w:rsid w:val="0013620A"/>
    <w:rsid w:val="00137083"/>
    <w:rsid w:val="00141008"/>
    <w:rsid w:val="0014128C"/>
    <w:rsid w:val="00153CE9"/>
    <w:rsid w:val="00177DFB"/>
    <w:rsid w:val="001962DA"/>
    <w:rsid w:val="001B5304"/>
    <w:rsid w:val="001B5D5D"/>
    <w:rsid w:val="001C2F8D"/>
    <w:rsid w:val="001E69BC"/>
    <w:rsid w:val="001F1958"/>
    <w:rsid w:val="0025246B"/>
    <w:rsid w:val="00256C3F"/>
    <w:rsid w:val="0026577F"/>
    <w:rsid w:val="00266585"/>
    <w:rsid w:val="00272856"/>
    <w:rsid w:val="002958C3"/>
    <w:rsid w:val="002A272A"/>
    <w:rsid w:val="002B56A2"/>
    <w:rsid w:val="002C49E0"/>
    <w:rsid w:val="002C5D6F"/>
    <w:rsid w:val="002E777C"/>
    <w:rsid w:val="002F40CF"/>
    <w:rsid w:val="00305C82"/>
    <w:rsid w:val="00310F4B"/>
    <w:rsid w:val="00317029"/>
    <w:rsid w:val="00323541"/>
    <w:rsid w:val="003269DD"/>
    <w:rsid w:val="00343CC2"/>
    <w:rsid w:val="00360F26"/>
    <w:rsid w:val="00373E49"/>
    <w:rsid w:val="003801BF"/>
    <w:rsid w:val="00386CC3"/>
    <w:rsid w:val="003935D9"/>
    <w:rsid w:val="0039780F"/>
    <w:rsid w:val="003B0DD9"/>
    <w:rsid w:val="003C5AA1"/>
    <w:rsid w:val="003D1025"/>
    <w:rsid w:val="003D3B8F"/>
    <w:rsid w:val="003E7CFC"/>
    <w:rsid w:val="00405D81"/>
    <w:rsid w:val="00434CF1"/>
    <w:rsid w:val="00441A08"/>
    <w:rsid w:val="00460AFF"/>
    <w:rsid w:val="00477960"/>
    <w:rsid w:val="0049046E"/>
    <w:rsid w:val="00492480"/>
    <w:rsid w:val="00496669"/>
    <w:rsid w:val="004A0557"/>
    <w:rsid w:val="004B297E"/>
    <w:rsid w:val="004F28FC"/>
    <w:rsid w:val="004F76F2"/>
    <w:rsid w:val="00507768"/>
    <w:rsid w:val="00514DFE"/>
    <w:rsid w:val="005302C8"/>
    <w:rsid w:val="00536E77"/>
    <w:rsid w:val="005508C2"/>
    <w:rsid w:val="00560D1C"/>
    <w:rsid w:val="005664A4"/>
    <w:rsid w:val="005713DA"/>
    <w:rsid w:val="0057522C"/>
    <w:rsid w:val="00590235"/>
    <w:rsid w:val="005902C2"/>
    <w:rsid w:val="005950B6"/>
    <w:rsid w:val="005A007F"/>
    <w:rsid w:val="005A1880"/>
    <w:rsid w:val="005B449C"/>
    <w:rsid w:val="005B55B0"/>
    <w:rsid w:val="005C16FD"/>
    <w:rsid w:val="005D6AF2"/>
    <w:rsid w:val="005E6355"/>
    <w:rsid w:val="005E7729"/>
    <w:rsid w:val="005F4A16"/>
    <w:rsid w:val="006038E7"/>
    <w:rsid w:val="006128E4"/>
    <w:rsid w:val="00651491"/>
    <w:rsid w:val="00660AA6"/>
    <w:rsid w:val="00662F2C"/>
    <w:rsid w:val="0066508B"/>
    <w:rsid w:val="006824F8"/>
    <w:rsid w:val="00682667"/>
    <w:rsid w:val="00696F11"/>
    <w:rsid w:val="006A6A4C"/>
    <w:rsid w:val="006B10DC"/>
    <w:rsid w:val="006B3B17"/>
    <w:rsid w:val="006C6BC6"/>
    <w:rsid w:val="006E3746"/>
    <w:rsid w:val="006E3FC7"/>
    <w:rsid w:val="006E6936"/>
    <w:rsid w:val="006F37A9"/>
    <w:rsid w:val="006F5FA8"/>
    <w:rsid w:val="006F76D4"/>
    <w:rsid w:val="007147F6"/>
    <w:rsid w:val="00743E0E"/>
    <w:rsid w:val="00746D91"/>
    <w:rsid w:val="00751FA7"/>
    <w:rsid w:val="007521D5"/>
    <w:rsid w:val="0075421D"/>
    <w:rsid w:val="00786B08"/>
    <w:rsid w:val="0079012C"/>
    <w:rsid w:val="007A75DE"/>
    <w:rsid w:val="007B05CF"/>
    <w:rsid w:val="007B24B1"/>
    <w:rsid w:val="007C51E1"/>
    <w:rsid w:val="007E1369"/>
    <w:rsid w:val="007E1AFD"/>
    <w:rsid w:val="007E3C2E"/>
    <w:rsid w:val="007F16CB"/>
    <w:rsid w:val="007F6CA4"/>
    <w:rsid w:val="00806B0B"/>
    <w:rsid w:val="0082435B"/>
    <w:rsid w:val="0085065C"/>
    <w:rsid w:val="0085194A"/>
    <w:rsid w:val="00856AB0"/>
    <w:rsid w:val="00860CE9"/>
    <w:rsid w:val="00872491"/>
    <w:rsid w:val="008747ED"/>
    <w:rsid w:val="008764AC"/>
    <w:rsid w:val="008777DD"/>
    <w:rsid w:val="0088793C"/>
    <w:rsid w:val="00892259"/>
    <w:rsid w:val="008A2A9E"/>
    <w:rsid w:val="008A45BA"/>
    <w:rsid w:val="008B1BA7"/>
    <w:rsid w:val="008B2BBC"/>
    <w:rsid w:val="008B47D8"/>
    <w:rsid w:val="008D1579"/>
    <w:rsid w:val="008D3233"/>
    <w:rsid w:val="008F4C90"/>
    <w:rsid w:val="008F75B2"/>
    <w:rsid w:val="00901632"/>
    <w:rsid w:val="00915AF3"/>
    <w:rsid w:val="00937A1E"/>
    <w:rsid w:val="009415D1"/>
    <w:rsid w:val="00944857"/>
    <w:rsid w:val="00951D16"/>
    <w:rsid w:val="00954288"/>
    <w:rsid w:val="00962A2C"/>
    <w:rsid w:val="00995125"/>
    <w:rsid w:val="009A1F61"/>
    <w:rsid w:val="009A6B41"/>
    <w:rsid w:val="009B1078"/>
    <w:rsid w:val="009C1F4E"/>
    <w:rsid w:val="009D6C52"/>
    <w:rsid w:val="00A02F50"/>
    <w:rsid w:val="00A30AF7"/>
    <w:rsid w:val="00A455EC"/>
    <w:rsid w:val="00A50145"/>
    <w:rsid w:val="00A54518"/>
    <w:rsid w:val="00A62A1F"/>
    <w:rsid w:val="00A67EFB"/>
    <w:rsid w:val="00A806E5"/>
    <w:rsid w:val="00A902A2"/>
    <w:rsid w:val="00A94D3B"/>
    <w:rsid w:val="00AB0878"/>
    <w:rsid w:val="00AC6A1B"/>
    <w:rsid w:val="00AC6AD3"/>
    <w:rsid w:val="00AE6B0F"/>
    <w:rsid w:val="00AE7EC5"/>
    <w:rsid w:val="00AF3943"/>
    <w:rsid w:val="00AF3BE6"/>
    <w:rsid w:val="00B0180B"/>
    <w:rsid w:val="00B052C3"/>
    <w:rsid w:val="00B06965"/>
    <w:rsid w:val="00B17E2E"/>
    <w:rsid w:val="00B301D1"/>
    <w:rsid w:val="00B411F4"/>
    <w:rsid w:val="00B51178"/>
    <w:rsid w:val="00B701FB"/>
    <w:rsid w:val="00B72AAD"/>
    <w:rsid w:val="00B75B3C"/>
    <w:rsid w:val="00B90846"/>
    <w:rsid w:val="00B94CC2"/>
    <w:rsid w:val="00BB15BC"/>
    <w:rsid w:val="00BB73EA"/>
    <w:rsid w:val="00BD28A8"/>
    <w:rsid w:val="00BD2D0D"/>
    <w:rsid w:val="00BD4DDF"/>
    <w:rsid w:val="00BD6DB8"/>
    <w:rsid w:val="00BD75C0"/>
    <w:rsid w:val="00BF655D"/>
    <w:rsid w:val="00C02E76"/>
    <w:rsid w:val="00C063B7"/>
    <w:rsid w:val="00C14612"/>
    <w:rsid w:val="00C23754"/>
    <w:rsid w:val="00C26FEC"/>
    <w:rsid w:val="00C35855"/>
    <w:rsid w:val="00C4115A"/>
    <w:rsid w:val="00C42B36"/>
    <w:rsid w:val="00C4556E"/>
    <w:rsid w:val="00C46DDD"/>
    <w:rsid w:val="00C5155E"/>
    <w:rsid w:val="00C534A1"/>
    <w:rsid w:val="00C54741"/>
    <w:rsid w:val="00C70DA1"/>
    <w:rsid w:val="00C716CA"/>
    <w:rsid w:val="00C71BD8"/>
    <w:rsid w:val="00C8413E"/>
    <w:rsid w:val="00C85975"/>
    <w:rsid w:val="00C93B7D"/>
    <w:rsid w:val="00CB6D94"/>
    <w:rsid w:val="00CC7F35"/>
    <w:rsid w:val="00CD3399"/>
    <w:rsid w:val="00CE3C54"/>
    <w:rsid w:val="00D1178E"/>
    <w:rsid w:val="00D20802"/>
    <w:rsid w:val="00D43BD8"/>
    <w:rsid w:val="00D539A5"/>
    <w:rsid w:val="00D54402"/>
    <w:rsid w:val="00D62A59"/>
    <w:rsid w:val="00D71B81"/>
    <w:rsid w:val="00D76D83"/>
    <w:rsid w:val="00DA3730"/>
    <w:rsid w:val="00DA5932"/>
    <w:rsid w:val="00DA664D"/>
    <w:rsid w:val="00DC354F"/>
    <w:rsid w:val="00DD3423"/>
    <w:rsid w:val="00DE4E12"/>
    <w:rsid w:val="00DF621F"/>
    <w:rsid w:val="00DF7D8E"/>
    <w:rsid w:val="00E059A2"/>
    <w:rsid w:val="00E12758"/>
    <w:rsid w:val="00E22591"/>
    <w:rsid w:val="00E2396B"/>
    <w:rsid w:val="00E27565"/>
    <w:rsid w:val="00E44A87"/>
    <w:rsid w:val="00E541A0"/>
    <w:rsid w:val="00E60438"/>
    <w:rsid w:val="00E67F8E"/>
    <w:rsid w:val="00E72F48"/>
    <w:rsid w:val="00E76E27"/>
    <w:rsid w:val="00E81B99"/>
    <w:rsid w:val="00E81E88"/>
    <w:rsid w:val="00E83733"/>
    <w:rsid w:val="00E841C4"/>
    <w:rsid w:val="00E97625"/>
    <w:rsid w:val="00EC63FB"/>
    <w:rsid w:val="00EC7BC7"/>
    <w:rsid w:val="00ED24F2"/>
    <w:rsid w:val="00EE0BB9"/>
    <w:rsid w:val="00EF18EE"/>
    <w:rsid w:val="00F04D5B"/>
    <w:rsid w:val="00F127ED"/>
    <w:rsid w:val="00F33317"/>
    <w:rsid w:val="00F51320"/>
    <w:rsid w:val="00F561C8"/>
    <w:rsid w:val="00F66F80"/>
    <w:rsid w:val="00F752CE"/>
    <w:rsid w:val="00F92EF2"/>
    <w:rsid w:val="00FA1279"/>
    <w:rsid w:val="00FB4F95"/>
    <w:rsid w:val="00FB6B51"/>
    <w:rsid w:val="00FB76E2"/>
    <w:rsid w:val="00FC092F"/>
    <w:rsid w:val="00FC0E6C"/>
    <w:rsid w:val="00FC4B50"/>
    <w:rsid w:val="00FD4FA2"/>
    <w:rsid w:val="00FE4F73"/>
    <w:rsid w:val="00FE51F0"/>
    <w:rsid w:val="00FF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A"/>
    <w:pPr>
      <w:widowControl w:val="0"/>
      <w:jc w:val="both"/>
    </w:pPr>
    <w:rPr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75C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C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51E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51E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127ED"/>
    <w:rPr>
      <w:rFonts w:cs="Times New Roman"/>
    </w:rPr>
  </w:style>
  <w:style w:type="table" w:customStyle="1" w:styleId="1">
    <w:name w:val="网格型1"/>
    <w:uiPriority w:val="99"/>
    <w:rsid w:val="00F127ED"/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127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308</Words>
  <Characters>1762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陈忠</cp:lastModifiedBy>
  <cp:revision>3</cp:revision>
  <cp:lastPrinted>2019-05-14T06:07:00Z</cp:lastPrinted>
  <dcterms:created xsi:type="dcterms:W3CDTF">2019-05-17T03:17:00Z</dcterms:created>
  <dcterms:modified xsi:type="dcterms:W3CDTF">2019-05-17T06:42:00Z</dcterms:modified>
</cp:coreProperties>
</file>